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CBE6" w14:textId="77777777" w:rsidR="00AD6044" w:rsidRDefault="002639C6" w:rsidP="00693B36">
      <w:pPr>
        <w:pStyle w:val="Frspaiere"/>
        <w:rPr>
          <w:lang w:eastAsia="ro-RO"/>
        </w:rPr>
      </w:pPr>
      <w:r>
        <w:rPr>
          <w:lang w:eastAsia="ro-RO"/>
        </w:rPr>
        <w:t xml:space="preserve">                                                                                                                                 </w:t>
      </w:r>
    </w:p>
    <w:p w14:paraId="75E9FFE3" w14:textId="00BEF18A" w:rsidR="00693B36" w:rsidRPr="00001EED" w:rsidRDefault="00693B36" w:rsidP="00693B36">
      <w:pPr>
        <w:pStyle w:val="Frspaiere"/>
        <w:rPr>
          <w:sz w:val="24"/>
          <w:szCs w:val="24"/>
          <w:lang w:eastAsia="ro-RO"/>
        </w:rPr>
      </w:pPr>
      <w:r w:rsidRPr="00001EED">
        <w:rPr>
          <w:sz w:val="24"/>
          <w:szCs w:val="24"/>
          <w:lang w:eastAsia="ro-RO"/>
        </w:rPr>
        <w:t>COMISIA DE JURISDICȚIE PROFESIONALĂ</w:t>
      </w:r>
    </w:p>
    <w:p w14:paraId="48C1B9FD" w14:textId="008459F7" w:rsidR="00AD6044" w:rsidRPr="00A302BC" w:rsidRDefault="00487256" w:rsidP="00AD6044">
      <w:pPr>
        <w:pStyle w:val="Frspaiere"/>
        <w:rPr>
          <w:b/>
          <w:lang w:eastAsia="ro-RO"/>
        </w:rPr>
      </w:pPr>
      <w:r>
        <w:rPr>
          <w:b/>
          <w:lang w:eastAsia="ro-RO"/>
        </w:rPr>
        <w:t>CERERE CONSULTARE DOSAR</w:t>
      </w:r>
    </w:p>
    <w:p w14:paraId="3844F6ED" w14:textId="77777777" w:rsidR="00AD6044" w:rsidRDefault="00AD6044" w:rsidP="00693B36">
      <w:pPr>
        <w:pStyle w:val="Frspaiere"/>
        <w:rPr>
          <w:lang w:eastAsia="ro-RO"/>
        </w:rPr>
      </w:pPr>
    </w:p>
    <w:p w14:paraId="7899851A" w14:textId="2662A26E" w:rsidR="00693B36" w:rsidRDefault="00693B36" w:rsidP="00B02431">
      <w:pPr>
        <w:ind w:left="426" w:right="-180"/>
        <w:jc w:val="both"/>
        <w:rPr>
          <w:rFonts w:ascii="Calibri" w:hAnsi="Calibri" w:cs="Calibri"/>
          <w:lang w:eastAsia="ro-RO"/>
        </w:rPr>
      </w:pPr>
    </w:p>
    <w:p w14:paraId="6691BB26" w14:textId="6A316985" w:rsidR="00E80DEC" w:rsidRDefault="00693B36" w:rsidP="00056B7D">
      <w:pPr>
        <w:ind w:left="426" w:right="-180"/>
        <w:jc w:val="both"/>
        <w:rPr>
          <w:rFonts w:ascii="Calibri" w:hAnsi="Calibri" w:cs="Calibri"/>
          <w:lang w:eastAsia="ro-RO"/>
        </w:rPr>
      </w:pPr>
      <w:r>
        <w:rPr>
          <w:rFonts w:ascii="Calibri" w:hAnsi="Calibri" w:cs="Calibri"/>
          <w:lang w:eastAsia="ro-RO"/>
        </w:rPr>
        <w:t xml:space="preserve">                                                                                                                                                         AVIZAT</w:t>
      </w:r>
      <w:r w:rsidR="00056B7D">
        <w:rPr>
          <w:rFonts w:ascii="Calibri" w:hAnsi="Calibri" w:cs="Calibri"/>
          <w:lang w:eastAsia="ro-RO"/>
        </w:rPr>
        <w:t>,</w:t>
      </w:r>
    </w:p>
    <w:p w14:paraId="13519ED3" w14:textId="0757AAAD" w:rsidR="00693B36" w:rsidRDefault="00693B36" w:rsidP="00B02431">
      <w:pPr>
        <w:ind w:left="426" w:right="-180"/>
        <w:jc w:val="both"/>
        <w:rPr>
          <w:rFonts w:ascii="Calibri" w:hAnsi="Calibri" w:cs="Calibri"/>
          <w:lang w:eastAsia="ro-RO"/>
        </w:rPr>
      </w:pPr>
      <w:r>
        <w:rPr>
          <w:rFonts w:ascii="Calibri" w:hAnsi="Calibri" w:cs="Calibri"/>
          <w:lang w:eastAsia="ro-RO"/>
        </w:rPr>
        <w:t xml:space="preserve">                                                               </w:t>
      </w:r>
      <w:r w:rsidR="008D18B5">
        <w:rPr>
          <w:rFonts w:ascii="Calibri" w:hAnsi="Calibri" w:cs="Calibri"/>
          <w:lang w:eastAsia="ro-RO"/>
        </w:rPr>
        <w:t xml:space="preserve">       </w:t>
      </w:r>
      <w:r w:rsidR="005E5B41">
        <w:rPr>
          <w:rFonts w:ascii="Calibri" w:hAnsi="Calibri" w:cs="Calibri"/>
          <w:lang w:eastAsia="ro-RO"/>
        </w:rPr>
        <w:t xml:space="preserve">  </w:t>
      </w:r>
      <w:r w:rsidR="005E5B41">
        <w:rPr>
          <w:rFonts w:ascii="Calibri" w:hAnsi="Calibri" w:cs="Calibri"/>
          <w:lang w:eastAsia="ro-RO"/>
        </w:rPr>
        <w:tab/>
      </w:r>
      <w:r w:rsidR="005E5B41">
        <w:rPr>
          <w:rFonts w:ascii="Calibri" w:hAnsi="Calibri" w:cs="Calibri"/>
          <w:lang w:eastAsia="ro-RO"/>
        </w:rPr>
        <w:tab/>
      </w:r>
      <w:r w:rsidR="005E5B41">
        <w:rPr>
          <w:rFonts w:ascii="Calibri" w:hAnsi="Calibri" w:cs="Calibri"/>
          <w:lang w:eastAsia="ro-RO"/>
        </w:rPr>
        <w:tab/>
      </w:r>
      <w:r w:rsidR="005E5B41">
        <w:rPr>
          <w:rFonts w:ascii="Calibri" w:hAnsi="Calibri" w:cs="Calibri"/>
          <w:lang w:eastAsia="ro-RO"/>
        </w:rPr>
        <w:tab/>
      </w:r>
      <w:r w:rsidR="005E5B41">
        <w:rPr>
          <w:rFonts w:ascii="Calibri" w:hAnsi="Calibri" w:cs="Calibri"/>
          <w:lang w:eastAsia="ro-RO"/>
        </w:rPr>
        <w:tab/>
        <w:t xml:space="preserve">    </w:t>
      </w:r>
      <w:r w:rsidR="008D18B5">
        <w:rPr>
          <w:rFonts w:ascii="Calibri" w:hAnsi="Calibri" w:cs="Calibri"/>
          <w:lang w:eastAsia="ro-RO"/>
        </w:rPr>
        <w:t>Director</w:t>
      </w:r>
      <w:r w:rsidR="005E5B41">
        <w:rPr>
          <w:rFonts w:ascii="Calibri" w:hAnsi="Calibri" w:cs="Calibri"/>
          <w:lang w:eastAsia="ro-RO"/>
        </w:rPr>
        <w:t xml:space="preserve"> Adminstrativ</w:t>
      </w:r>
    </w:p>
    <w:p w14:paraId="33550366" w14:textId="5F70213E" w:rsidR="00693B36" w:rsidRDefault="00693B36" w:rsidP="00B02431">
      <w:pPr>
        <w:ind w:left="426" w:right="-180"/>
        <w:jc w:val="both"/>
        <w:rPr>
          <w:rFonts w:ascii="Calibri" w:hAnsi="Calibri" w:cs="Calibri"/>
          <w:lang w:eastAsia="ro-RO"/>
        </w:rPr>
      </w:pPr>
    </w:p>
    <w:p w14:paraId="6BB82269" w14:textId="21BC631E" w:rsidR="00693B36" w:rsidRDefault="00693B36" w:rsidP="00B02431">
      <w:pPr>
        <w:ind w:left="426" w:right="-180"/>
        <w:jc w:val="both"/>
        <w:rPr>
          <w:rFonts w:ascii="Calibri" w:hAnsi="Calibri" w:cs="Calibri"/>
          <w:lang w:eastAsia="ro-RO"/>
        </w:rPr>
      </w:pPr>
    </w:p>
    <w:p w14:paraId="53333F7A" w14:textId="77777777" w:rsidR="00257923" w:rsidRDefault="00257923" w:rsidP="00B02431">
      <w:pPr>
        <w:ind w:left="426" w:right="-180"/>
        <w:jc w:val="both"/>
        <w:rPr>
          <w:rFonts w:ascii="Calibri" w:hAnsi="Calibri" w:cs="Calibri"/>
          <w:lang w:eastAsia="ro-RO"/>
        </w:rPr>
      </w:pPr>
    </w:p>
    <w:p w14:paraId="3C5CFBE7" w14:textId="39FF7130" w:rsidR="00693B36" w:rsidRPr="00260DFE" w:rsidRDefault="00693B36" w:rsidP="00693B36">
      <w:pPr>
        <w:shd w:val="clear" w:color="auto" w:fill="FCFCFC"/>
        <w:spacing w:after="0" w:line="240" w:lineRule="auto"/>
        <w:jc w:val="both"/>
        <w:textAlignment w:val="baseline"/>
        <w:rPr>
          <w:rFonts w:eastAsia="Times New Roman" w:cstheme="minorHAnsi"/>
          <w:b/>
          <w:bCs/>
          <w:color w:val="000000"/>
          <w:sz w:val="28"/>
          <w:szCs w:val="28"/>
          <w:bdr w:val="none" w:sz="0" w:space="0" w:color="auto" w:frame="1"/>
          <w:lang w:eastAsia="en-GB"/>
        </w:rPr>
      </w:pPr>
      <w:r w:rsidRPr="008D18B5">
        <w:rPr>
          <w:rFonts w:ascii="inherit" w:eastAsia="Times New Roman" w:hAnsi="inherit" w:cs="Times New Roman"/>
          <w:b/>
          <w:bCs/>
          <w:i/>
          <w:iCs/>
          <w:color w:val="000000"/>
          <w:sz w:val="23"/>
          <w:szCs w:val="23"/>
          <w:bdr w:val="none" w:sz="0" w:space="0" w:color="auto" w:frame="1"/>
          <w:lang w:eastAsia="en-GB"/>
        </w:rPr>
        <w:t xml:space="preserve">                                                                   </w:t>
      </w:r>
      <w:r w:rsidRPr="00260DFE">
        <w:rPr>
          <w:rFonts w:eastAsia="Times New Roman" w:cstheme="minorHAnsi"/>
          <w:b/>
          <w:bCs/>
          <w:color w:val="000000"/>
          <w:sz w:val="28"/>
          <w:szCs w:val="28"/>
          <w:bdr w:val="none" w:sz="0" w:space="0" w:color="auto" w:frame="1"/>
          <w:lang w:eastAsia="en-GB"/>
        </w:rPr>
        <w:t>Domnule Președinte,</w:t>
      </w:r>
    </w:p>
    <w:p w14:paraId="17A61116" w14:textId="77777777" w:rsidR="00E80DEC" w:rsidRPr="008D18B5" w:rsidRDefault="00E80DEC" w:rsidP="00693B36">
      <w:pPr>
        <w:shd w:val="clear" w:color="auto" w:fill="FCFCFC"/>
        <w:spacing w:after="0" w:line="240" w:lineRule="auto"/>
        <w:jc w:val="both"/>
        <w:textAlignment w:val="baseline"/>
        <w:rPr>
          <w:rFonts w:eastAsia="Times New Roman" w:cstheme="minorHAnsi"/>
          <w:b/>
          <w:bCs/>
          <w:i/>
          <w:iCs/>
          <w:color w:val="000000"/>
          <w:sz w:val="28"/>
          <w:szCs w:val="28"/>
          <w:bdr w:val="none" w:sz="0" w:space="0" w:color="auto" w:frame="1"/>
          <w:lang w:eastAsia="en-GB"/>
        </w:rPr>
      </w:pPr>
    </w:p>
    <w:p w14:paraId="37824D86" w14:textId="77777777" w:rsidR="00D43BB0" w:rsidRPr="008D18B5" w:rsidRDefault="00D43BB0" w:rsidP="00693B36">
      <w:pPr>
        <w:shd w:val="clear" w:color="auto" w:fill="FCFCFC"/>
        <w:spacing w:after="0" w:line="240" w:lineRule="auto"/>
        <w:jc w:val="both"/>
        <w:textAlignment w:val="baseline"/>
        <w:rPr>
          <w:rFonts w:eastAsia="Times New Roman" w:cstheme="minorHAnsi"/>
          <w:b/>
          <w:bCs/>
          <w:i/>
          <w:iCs/>
          <w:color w:val="000000"/>
          <w:sz w:val="28"/>
          <w:szCs w:val="28"/>
          <w:bdr w:val="none" w:sz="0" w:space="0" w:color="auto" w:frame="1"/>
          <w:lang w:eastAsia="en-GB"/>
        </w:rPr>
      </w:pPr>
    </w:p>
    <w:p w14:paraId="404FEEFF" w14:textId="77777777" w:rsidR="00257923" w:rsidRPr="008D18B5" w:rsidRDefault="00257923" w:rsidP="00693B36">
      <w:pPr>
        <w:shd w:val="clear" w:color="auto" w:fill="FCFCFC"/>
        <w:spacing w:after="0" w:line="240" w:lineRule="auto"/>
        <w:jc w:val="both"/>
        <w:textAlignment w:val="baseline"/>
        <w:rPr>
          <w:rFonts w:eastAsia="Times New Roman" w:cstheme="minorHAnsi"/>
          <w:b/>
          <w:bCs/>
          <w:i/>
          <w:iCs/>
          <w:color w:val="000000"/>
          <w:sz w:val="28"/>
          <w:szCs w:val="28"/>
          <w:bdr w:val="none" w:sz="0" w:space="0" w:color="auto" w:frame="1"/>
          <w:lang w:eastAsia="en-GB"/>
        </w:rPr>
      </w:pPr>
    </w:p>
    <w:p w14:paraId="40195291" w14:textId="77777777" w:rsidR="00693B36" w:rsidRPr="00693B36" w:rsidRDefault="00693B36" w:rsidP="00693B36">
      <w:pPr>
        <w:pStyle w:val="Frspaiere"/>
      </w:pPr>
    </w:p>
    <w:p w14:paraId="7B8454F7" w14:textId="56A2BC99" w:rsidR="00D43BB0" w:rsidRDefault="00693B36" w:rsidP="00D43BB0">
      <w:pPr>
        <w:pStyle w:val="Frspaiere"/>
        <w:jc w:val="both"/>
      </w:pPr>
      <w:r w:rsidRPr="00693B36">
        <w:t xml:space="preserve">                    Subsemnatul/subsemnata ………………………</w:t>
      </w:r>
      <w:r>
        <w:t>.........................</w:t>
      </w:r>
      <w:r w:rsidRPr="00693B36">
        <w:t>………………… (</w:t>
      </w:r>
      <w:r w:rsidRPr="00D43BB0">
        <w:rPr>
          <w:i/>
          <w:iCs/>
        </w:rPr>
        <w:t>nume, prenume</w:t>
      </w:r>
      <w:r w:rsidRPr="00693B36">
        <w:t>),</w:t>
      </w:r>
      <w:r>
        <w:t xml:space="preserve"> </w:t>
      </w:r>
      <w:r w:rsidR="002C0206">
        <w:t xml:space="preserve">cu </w:t>
      </w:r>
      <w:r w:rsidRPr="00693B36">
        <w:t>domiciliu/reședință</w:t>
      </w:r>
      <w:r>
        <w:t>.................................................................................</w:t>
      </w:r>
      <w:r w:rsidR="002C0206">
        <w:t>.......</w:t>
      </w:r>
      <w:r w:rsidR="00257923">
        <w:t>.....</w:t>
      </w:r>
      <w:r w:rsidR="002C0206">
        <w:t>.......</w:t>
      </w:r>
      <w:r w:rsidR="00D43BB0">
        <w:t>..................................</w:t>
      </w:r>
      <w:r w:rsidR="002C0206">
        <w:t>.</w:t>
      </w:r>
      <w:r>
        <w:t>.</w:t>
      </w:r>
      <w:r w:rsidRPr="00693B36">
        <w:t>,</w:t>
      </w:r>
      <w:r w:rsidR="002C0206">
        <w:t xml:space="preserve"> legitimat cu C.I/B.I. , seria.............. nr...........................</w:t>
      </w:r>
      <w:r w:rsidR="002C0206" w:rsidRPr="00693B36">
        <w:t>CNP…………………………</w:t>
      </w:r>
      <w:r w:rsidR="002C0206">
        <w:t>....</w:t>
      </w:r>
      <w:r w:rsidR="00D43BB0">
        <w:t>..</w:t>
      </w:r>
      <w:r w:rsidR="002C0206">
        <w:t>......</w:t>
      </w:r>
      <w:r w:rsidR="002C0206" w:rsidRPr="00693B36">
        <w:t>……,</w:t>
      </w:r>
      <w:r w:rsidRPr="00693B36">
        <w:t> </w:t>
      </w:r>
      <w:r w:rsidR="002C0206">
        <w:t xml:space="preserve">având </w:t>
      </w:r>
      <w:r w:rsidRPr="00693B36">
        <w:t xml:space="preserve"> calitate</w:t>
      </w:r>
      <w:r w:rsidR="002C0206">
        <w:t>a</w:t>
      </w:r>
      <w:r w:rsidRPr="00693B36">
        <w:t xml:space="preserve"> de </w:t>
      </w:r>
      <w:r w:rsidR="002C0206">
        <w:t>reclamant / intimat / martor,</w:t>
      </w:r>
      <w:r w:rsidR="00D43BB0">
        <w:t xml:space="preserve"> reprezentat/reprezentată convențional prin...................................................</w:t>
      </w:r>
    </w:p>
    <w:p w14:paraId="15958A3A" w14:textId="77777777" w:rsidR="00D43BB0" w:rsidRDefault="00D43BB0" w:rsidP="00D43BB0">
      <w:pPr>
        <w:pStyle w:val="Frspaiere"/>
        <w:jc w:val="both"/>
      </w:pPr>
      <w:r>
        <w:t>..........................................................................................................................................................................</w:t>
      </w:r>
    </w:p>
    <w:p w14:paraId="05C63E11" w14:textId="77777777" w:rsidR="00D43BB0" w:rsidRDefault="00D43BB0" w:rsidP="00D43BB0">
      <w:pPr>
        <w:pStyle w:val="Frspaiere"/>
        <w:jc w:val="both"/>
      </w:pPr>
      <w:r>
        <w:t xml:space="preserve">.........................................................................................................................................................................,            </w:t>
      </w:r>
    </w:p>
    <w:p w14:paraId="3F83AE39" w14:textId="123C4082" w:rsidR="00693B36" w:rsidRDefault="00D43BB0" w:rsidP="00D43BB0">
      <w:pPr>
        <w:pStyle w:val="Frspaiere"/>
        <w:jc w:val="both"/>
      </w:pPr>
      <w:r>
        <w:t>conform (</w:t>
      </w:r>
      <w:r w:rsidRPr="00D43BB0">
        <w:rPr>
          <w:i/>
          <w:iCs/>
        </w:rPr>
        <w:t>document serie, nr</w:t>
      </w:r>
      <w:r>
        <w:t>.)...............</w:t>
      </w:r>
      <w:r w:rsidR="00E80DEC">
        <w:t>.................</w:t>
      </w:r>
      <w:r>
        <w:t>..........................................</w:t>
      </w:r>
      <w:r w:rsidR="002C0206">
        <w:t xml:space="preserve"> </w:t>
      </w:r>
      <w:r w:rsidR="00693B36" w:rsidRPr="00693B36">
        <w:t xml:space="preserve"> </w:t>
      </w:r>
      <w:r w:rsidR="002C0206">
        <w:t xml:space="preserve">în cauza disciplinară care face obiectul cercetării disciplinare din </w:t>
      </w:r>
      <w:r w:rsidR="00693B36" w:rsidRPr="00693B36">
        <w:t>dosar</w:t>
      </w:r>
      <w:r w:rsidR="002C0206">
        <w:t xml:space="preserve">ul </w:t>
      </w:r>
      <w:r w:rsidR="00693B36" w:rsidRPr="00693B36">
        <w:t> nr.</w:t>
      </w:r>
      <w:r w:rsidR="002C0206">
        <w:t>........./...............</w:t>
      </w:r>
      <w:r w:rsidR="00E80DEC">
        <w:t>...</w:t>
      </w:r>
      <w:r w:rsidR="002C0206">
        <w:t xml:space="preserve"> aflat pe rolul </w:t>
      </w:r>
      <w:r w:rsidR="00257923">
        <w:t xml:space="preserve">Comisiei de Jurisdicție </w:t>
      </w:r>
      <w:r w:rsidR="00257923" w:rsidRPr="00056B7D">
        <w:t>Profesională a Colegiului Medicilor din România,</w:t>
      </w:r>
      <w:r w:rsidR="004E7AE9" w:rsidRPr="00056B7D">
        <w:t xml:space="preserve"> în temeiul art.</w:t>
      </w:r>
      <w:r w:rsidR="00CE486F" w:rsidRPr="00056B7D">
        <w:t xml:space="preserve"> </w:t>
      </w:r>
      <w:r w:rsidR="004E7AE9" w:rsidRPr="00056B7D">
        <w:t>414, 439, 460, și 463</w:t>
      </w:r>
      <w:r w:rsidR="00CE486F" w:rsidRPr="00056B7D">
        <w:t xml:space="preserve"> din Legea nr.95/2006 privind reforma în domeniul sănătății, republicată, cu modificările și completările ulterioare</w:t>
      </w:r>
      <w:r w:rsidR="00EF6E55" w:rsidRPr="00056B7D">
        <w:t xml:space="preserve"> ș</w:t>
      </w:r>
      <w:r w:rsidR="00CE486F" w:rsidRPr="00056B7D">
        <w:t xml:space="preserve">i a </w:t>
      </w:r>
      <w:r w:rsidR="00EF6E55" w:rsidRPr="00056B7D">
        <w:t>D</w:t>
      </w:r>
      <w:r w:rsidR="00CE486F" w:rsidRPr="00056B7D">
        <w:t>eciziei nr.</w:t>
      </w:r>
      <w:r w:rsidR="002C6DE2">
        <w:t>11/2021</w:t>
      </w:r>
      <w:r w:rsidR="00CE486F" w:rsidRPr="00056B7D">
        <w:t xml:space="preserve"> a C.M.R, </w:t>
      </w:r>
      <w:r w:rsidR="00693B36" w:rsidRPr="00056B7D">
        <w:t xml:space="preserve"> formulez prezenta</w:t>
      </w:r>
      <w:r w:rsidR="00E80DEC" w:rsidRPr="00056B7D">
        <w:t xml:space="preserve"> </w:t>
      </w:r>
      <w:r w:rsidR="00257923">
        <w:t xml:space="preserve">cerere de </w:t>
      </w:r>
      <w:r w:rsidR="00257923" w:rsidRPr="00A302BC">
        <w:rPr>
          <w:b/>
        </w:rPr>
        <w:t>consultare a dosarului</w:t>
      </w:r>
      <w:r w:rsidR="00257923">
        <w:t xml:space="preserve"> </w:t>
      </w:r>
      <w:r w:rsidR="00693B36" w:rsidRPr="00693B36">
        <w:t xml:space="preserve">prin care vă solicit să îmi admiteţi dreptul de a </w:t>
      </w:r>
      <w:r w:rsidR="00693B36" w:rsidRPr="00A302BC">
        <w:rPr>
          <w:b/>
        </w:rPr>
        <w:t>studia actele din dosar , de a nota date sau informații din dosar</w:t>
      </w:r>
      <w:r w:rsidR="003A5A12">
        <w:rPr>
          <w:b/>
        </w:rPr>
        <w:t xml:space="preserve"> fără a fotocopia/scana documentele. </w:t>
      </w:r>
    </w:p>
    <w:p w14:paraId="74ACF14F" w14:textId="29B256B7" w:rsidR="00D43BB0" w:rsidRDefault="00D43BB0" w:rsidP="00D43BB0">
      <w:pPr>
        <w:pStyle w:val="Frspaiere"/>
        <w:jc w:val="both"/>
      </w:pPr>
    </w:p>
    <w:p w14:paraId="2B6165E6" w14:textId="77777777" w:rsidR="00D43BB0" w:rsidRPr="00693B36" w:rsidRDefault="00D43BB0" w:rsidP="002C0206">
      <w:pPr>
        <w:pStyle w:val="Frspaiere"/>
      </w:pPr>
    </w:p>
    <w:p w14:paraId="6C2FCF07" w14:textId="521777A7" w:rsidR="00796D9B" w:rsidRDefault="00693B36" w:rsidP="00796D9B">
      <w:pPr>
        <w:pStyle w:val="Frspaiere"/>
        <w:rPr>
          <w:rFonts w:ascii="Times New Roman" w:hAnsi="Times New Roman" w:cs="Times New Roman"/>
          <w:b/>
          <w:sz w:val="24"/>
          <w:szCs w:val="24"/>
          <w:lang w:eastAsia="ro-RO"/>
        </w:rPr>
      </w:pPr>
      <w:r w:rsidRPr="00056B7D">
        <w:rPr>
          <w:rFonts w:ascii="inherit" w:eastAsia="Times New Roman" w:hAnsi="inherit" w:cs="Times New Roman"/>
          <w:color w:val="000000"/>
          <w:sz w:val="23"/>
          <w:szCs w:val="23"/>
          <w:bdr w:val="none" w:sz="0" w:space="0" w:color="auto" w:frame="1"/>
          <w:lang w:val="en-GB" w:eastAsia="en-GB"/>
        </w:rPr>
        <w:t>Data</w:t>
      </w:r>
      <w:r w:rsidR="00796D9B">
        <w:rPr>
          <w:rFonts w:ascii="inherit" w:eastAsia="Times New Roman" w:hAnsi="inherit" w:cs="Times New Roman"/>
          <w:color w:val="000000"/>
          <w:sz w:val="23"/>
          <w:szCs w:val="23"/>
          <w:bdr w:val="none" w:sz="0" w:space="0" w:color="auto" w:frame="1"/>
          <w:lang w:val="en-GB" w:eastAsia="en-GB"/>
        </w:rPr>
        <w:t>……………………</w:t>
      </w:r>
      <w:proofErr w:type="gramStart"/>
      <w:r w:rsidR="00796D9B">
        <w:rPr>
          <w:rFonts w:ascii="inherit" w:eastAsia="Times New Roman" w:hAnsi="inherit" w:cs="Times New Roman"/>
          <w:color w:val="000000"/>
          <w:sz w:val="23"/>
          <w:szCs w:val="23"/>
          <w:bdr w:val="none" w:sz="0" w:space="0" w:color="auto" w:frame="1"/>
          <w:lang w:val="en-GB" w:eastAsia="en-GB"/>
        </w:rPr>
        <w:t>…..</w:t>
      </w:r>
      <w:proofErr w:type="gramEnd"/>
      <w:r w:rsidRPr="00056B7D">
        <w:rPr>
          <w:rFonts w:ascii="inherit" w:eastAsia="Times New Roman" w:hAnsi="inherit" w:cs="Times New Roman"/>
          <w:color w:val="000000"/>
          <w:sz w:val="23"/>
          <w:szCs w:val="23"/>
          <w:bdr w:val="none" w:sz="0" w:space="0" w:color="auto" w:frame="1"/>
          <w:lang w:val="en-GB" w:eastAsia="en-GB"/>
        </w:rPr>
        <w:t xml:space="preserve"> </w:t>
      </w:r>
      <w:proofErr w:type="spellStart"/>
      <w:r w:rsidRPr="00056B7D">
        <w:rPr>
          <w:rFonts w:ascii="inherit" w:eastAsia="Times New Roman" w:hAnsi="inherit" w:cs="Times New Roman"/>
          <w:color w:val="000000"/>
          <w:sz w:val="23"/>
          <w:szCs w:val="23"/>
          <w:bdr w:val="none" w:sz="0" w:space="0" w:color="auto" w:frame="1"/>
          <w:lang w:val="en-GB" w:eastAsia="en-GB"/>
        </w:rPr>
        <w:t>Semnătura</w:t>
      </w:r>
      <w:proofErr w:type="spellEnd"/>
      <w:r w:rsidR="00796D9B">
        <w:rPr>
          <w:rFonts w:ascii="inherit" w:eastAsia="Times New Roman" w:hAnsi="inherit" w:cs="Times New Roman"/>
          <w:color w:val="000000"/>
          <w:sz w:val="23"/>
          <w:szCs w:val="23"/>
          <w:bdr w:val="none" w:sz="0" w:space="0" w:color="auto" w:frame="1"/>
          <w:lang w:val="en-GB" w:eastAsia="en-GB"/>
        </w:rPr>
        <w:t>……………………………</w:t>
      </w:r>
      <w:proofErr w:type="gramStart"/>
      <w:r w:rsidR="00796D9B">
        <w:rPr>
          <w:rFonts w:ascii="inherit" w:eastAsia="Times New Roman" w:hAnsi="inherit" w:cs="Times New Roman"/>
          <w:color w:val="000000"/>
          <w:sz w:val="23"/>
          <w:szCs w:val="23"/>
          <w:bdr w:val="none" w:sz="0" w:space="0" w:color="auto" w:frame="1"/>
          <w:lang w:val="en-GB" w:eastAsia="en-GB"/>
        </w:rPr>
        <w:t>…..</w:t>
      </w:r>
      <w:proofErr w:type="gramEnd"/>
      <w:r w:rsidR="00796D9B" w:rsidRPr="00796D9B">
        <w:rPr>
          <w:rFonts w:ascii="Times New Roman" w:hAnsi="Times New Roman" w:cs="Times New Roman"/>
          <w:b/>
          <w:sz w:val="24"/>
          <w:szCs w:val="24"/>
          <w:lang w:eastAsia="ro-RO"/>
        </w:rPr>
        <w:t xml:space="preserve"> </w:t>
      </w:r>
    </w:p>
    <w:p w14:paraId="2F240547" w14:textId="77777777" w:rsidR="00796D9B" w:rsidRDefault="00796D9B" w:rsidP="00796D9B">
      <w:pPr>
        <w:pStyle w:val="Frspaiere"/>
        <w:rPr>
          <w:rFonts w:ascii="Times New Roman" w:hAnsi="Times New Roman" w:cs="Times New Roman"/>
          <w:b/>
          <w:sz w:val="24"/>
          <w:szCs w:val="24"/>
          <w:lang w:eastAsia="ro-RO"/>
        </w:rPr>
      </w:pPr>
    </w:p>
    <w:p w14:paraId="030DABF1" w14:textId="77777777" w:rsidR="00796D9B" w:rsidRDefault="00796D9B" w:rsidP="00796D9B">
      <w:pPr>
        <w:pStyle w:val="Frspaiere"/>
        <w:rPr>
          <w:rFonts w:ascii="Times New Roman" w:hAnsi="Times New Roman" w:cs="Times New Roman"/>
          <w:b/>
          <w:sz w:val="24"/>
          <w:szCs w:val="24"/>
          <w:lang w:eastAsia="ro-RO"/>
        </w:rPr>
      </w:pPr>
    </w:p>
    <w:p w14:paraId="4F6AAFF4" w14:textId="77777777" w:rsidR="00796D9B" w:rsidRDefault="00796D9B" w:rsidP="00796D9B">
      <w:pPr>
        <w:pStyle w:val="Frspaiere"/>
        <w:rPr>
          <w:rFonts w:ascii="Times New Roman" w:hAnsi="Times New Roman" w:cs="Times New Roman"/>
          <w:b/>
          <w:sz w:val="24"/>
          <w:szCs w:val="24"/>
          <w:lang w:eastAsia="ro-RO"/>
        </w:rPr>
      </w:pPr>
    </w:p>
    <w:p w14:paraId="035D2B7C" w14:textId="77777777" w:rsidR="00796D9B" w:rsidRDefault="00796D9B" w:rsidP="00796D9B">
      <w:pPr>
        <w:pStyle w:val="Frspaiere"/>
        <w:rPr>
          <w:rFonts w:ascii="Times New Roman" w:hAnsi="Times New Roman" w:cs="Times New Roman"/>
          <w:b/>
          <w:sz w:val="24"/>
          <w:szCs w:val="24"/>
          <w:lang w:eastAsia="ro-RO"/>
        </w:rPr>
      </w:pPr>
    </w:p>
    <w:p w14:paraId="7EAFE8AF" w14:textId="4AED0ECA" w:rsidR="00796D9B" w:rsidRPr="00796D9B" w:rsidRDefault="00796D9B" w:rsidP="00796D9B">
      <w:pPr>
        <w:pStyle w:val="Frspaiere"/>
        <w:rPr>
          <w:rFonts w:ascii="inherit" w:eastAsia="Times New Roman" w:hAnsi="inherit" w:cs="Times New Roman"/>
          <w:color w:val="000000"/>
          <w:sz w:val="23"/>
          <w:szCs w:val="23"/>
          <w:bdr w:val="none" w:sz="0" w:space="0" w:color="auto" w:frame="1"/>
          <w:lang w:val="en-GB" w:eastAsia="en-GB"/>
        </w:rPr>
      </w:pPr>
      <w:r w:rsidRPr="00CA66D8">
        <w:rPr>
          <w:rFonts w:ascii="Times New Roman" w:hAnsi="Times New Roman" w:cs="Times New Roman"/>
          <w:b/>
          <w:sz w:val="24"/>
          <w:szCs w:val="24"/>
          <w:lang w:eastAsia="ro-RO"/>
        </w:rPr>
        <w:t xml:space="preserve">DOMNULUI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PREȘEDINTE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AL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COMISIEI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DE</w:t>
      </w:r>
      <w:r>
        <w:rPr>
          <w:rFonts w:ascii="Times New Roman" w:hAnsi="Times New Roman" w:cs="Times New Roman"/>
          <w:b/>
          <w:sz w:val="24"/>
          <w:szCs w:val="24"/>
          <w:lang w:eastAsia="ro-RO"/>
        </w:rPr>
        <w:t xml:space="preserve"> JURISDICȚIE PROFESIONALĂ</w:t>
      </w:r>
    </w:p>
    <w:p w14:paraId="3D7E74BD" w14:textId="77777777" w:rsidR="00796D9B" w:rsidRDefault="00796D9B" w:rsidP="00796D9B">
      <w:pPr>
        <w:ind w:right="-180"/>
        <w:jc w:val="both"/>
        <w:rPr>
          <w:rFonts w:ascii="Calibri" w:hAnsi="Calibri" w:cs="Calibri"/>
          <w:lang w:eastAsia="ro-RO"/>
        </w:rPr>
      </w:pPr>
    </w:p>
    <w:p w14:paraId="3751578B" w14:textId="77777777" w:rsidR="00796D9B" w:rsidRPr="00D868B2" w:rsidRDefault="00796D9B" w:rsidP="00796D9B">
      <w:pPr>
        <w:ind w:right="-180"/>
        <w:jc w:val="both"/>
        <w:rPr>
          <w:rFonts w:ascii="Calibri" w:hAnsi="Calibri" w:cs="Calibri"/>
          <w:i/>
          <w:color w:val="FF0000"/>
          <w:sz w:val="20"/>
          <w:szCs w:val="20"/>
          <w:lang w:eastAsia="ro-RO"/>
        </w:rPr>
      </w:pPr>
      <w:r w:rsidRPr="00D868B2">
        <w:rPr>
          <w:rFonts w:ascii="Calibri" w:hAnsi="Calibri" w:cs="Calibri"/>
          <w:i/>
          <w:color w:val="FF0000"/>
          <w:sz w:val="20"/>
          <w:szCs w:val="20"/>
          <w:lang w:eastAsia="ro-RO"/>
        </w:rPr>
        <w:t>(Se completează de către personalul CMR desemnat : Solicitarea îndeplinește condițiile necesare conform documentelor atașate</w:t>
      </w:r>
      <w:r>
        <w:rPr>
          <w:rFonts w:ascii="Calibri" w:hAnsi="Calibri" w:cs="Calibri"/>
          <w:i/>
          <w:color w:val="FF0000"/>
          <w:sz w:val="20"/>
          <w:szCs w:val="20"/>
          <w:lang w:eastAsia="ro-RO"/>
        </w:rPr>
        <w:t>)</w:t>
      </w:r>
    </w:p>
    <w:p w14:paraId="46984404" w14:textId="77777777" w:rsidR="00796D9B" w:rsidRPr="00613B7C" w:rsidRDefault="00796D9B" w:rsidP="00796D9B">
      <w:pPr>
        <w:pStyle w:val="Frspaiere"/>
        <w:rPr>
          <w:rFonts w:ascii="inherit" w:eastAsia="Times New Roman" w:hAnsi="inherit" w:cs="Times New Roman"/>
          <w:i/>
          <w:color w:val="FF0000"/>
          <w:sz w:val="20"/>
          <w:szCs w:val="20"/>
          <w:bdr w:val="none" w:sz="0" w:space="0" w:color="auto" w:frame="1"/>
          <w:lang w:eastAsia="en-GB"/>
        </w:rPr>
      </w:pPr>
      <w:r w:rsidRPr="00613B7C">
        <w:rPr>
          <w:rFonts w:ascii="inherit" w:eastAsia="Times New Roman" w:hAnsi="inherit" w:cs="Times New Roman"/>
          <w:i/>
          <w:color w:val="FF0000"/>
          <w:sz w:val="20"/>
          <w:szCs w:val="20"/>
          <w:bdr w:val="none" w:sz="0" w:space="0" w:color="auto" w:frame="1"/>
          <w:lang w:eastAsia="en-GB"/>
        </w:rPr>
        <w:t>Data</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Nume</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Pr>
          <w:rFonts w:ascii="inherit" w:eastAsia="Times New Roman" w:hAnsi="inherit" w:cs="Times New Roman"/>
          <w:i/>
          <w:color w:val="FF0000"/>
          <w:sz w:val="20"/>
          <w:szCs w:val="20"/>
          <w:bdr w:val="none" w:sz="0" w:space="0" w:color="auto" w:frame="1"/>
          <w:lang w:eastAsia="en-GB"/>
        </w:rPr>
        <w:t>……………………………………...                            Semnătura………………………</w:t>
      </w:r>
    </w:p>
    <w:p w14:paraId="5A762318" w14:textId="77777777" w:rsidR="00796D9B" w:rsidRDefault="00796D9B" w:rsidP="00796D9B">
      <w:pPr>
        <w:ind w:right="-180"/>
        <w:jc w:val="center"/>
        <w:rPr>
          <w:rFonts w:ascii="Times New Roman" w:hAnsi="Times New Roman" w:cs="Times New Roman"/>
          <w:b/>
          <w:bCs/>
        </w:rPr>
      </w:pPr>
      <w:r w:rsidRPr="009A4F3F">
        <w:rPr>
          <w:rFonts w:ascii="Times New Roman" w:hAnsi="Times New Roman" w:cs="Times New Roman"/>
          <w:b/>
          <w:sz w:val="24"/>
          <w:szCs w:val="24"/>
          <w:lang w:eastAsia="ro-RO"/>
        </w:rPr>
        <w:t>Persoana desemnată pt. c</w:t>
      </w:r>
      <w:r w:rsidRPr="009A4F3F">
        <w:rPr>
          <w:rFonts w:ascii="Times New Roman" w:hAnsi="Times New Roman" w:cs="Times New Roman"/>
          <w:b/>
          <w:bCs/>
        </w:rPr>
        <w:t>onsultarea înscrisurilor din dosar</w:t>
      </w:r>
      <w:r>
        <w:rPr>
          <w:rFonts w:ascii="Times New Roman" w:hAnsi="Times New Roman" w:cs="Times New Roman"/>
          <w:b/>
          <w:bCs/>
        </w:rPr>
        <w:t xml:space="preserve"> care a supravegheat consultarea dosarului /a pus la dispoziția persoanei solicitante dosarul :</w:t>
      </w:r>
    </w:p>
    <w:p w14:paraId="107AAE4A" w14:textId="73FAE4D4" w:rsidR="0008258F" w:rsidRPr="00796D9B" w:rsidRDefault="00796D9B" w:rsidP="00796D9B">
      <w:pPr>
        <w:ind w:right="-180"/>
        <w:jc w:val="center"/>
        <w:rPr>
          <w:rFonts w:ascii="Calibri" w:hAnsi="Calibri" w:cs="Calibri"/>
          <w:i/>
          <w:iCs/>
          <w:lang w:eastAsia="ro-RO"/>
        </w:rPr>
      </w:pPr>
      <w:r w:rsidRPr="00796D9B">
        <w:rPr>
          <w:rFonts w:ascii="Times New Roman" w:hAnsi="Times New Roman" w:cs="Times New Roman"/>
          <w:b/>
          <w:bCs/>
          <w:i/>
          <w:iCs/>
        </w:rPr>
        <w:t>Secretar DJP/persoană desemnată – nume și semnătură..........................................................................</w:t>
      </w:r>
    </w:p>
    <w:sectPr w:rsidR="0008258F" w:rsidRPr="00796D9B" w:rsidSect="0030234B">
      <w:footerReference w:type="default" r:id="rId7"/>
      <w:headerReference w:type="first" r:id="rId8"/>
      <w:footerReference w:type="first" r:id="rId9"/>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4AA8" w14:textId="77777777" w:rsidR="00554C39" w:rsidRDefault="00554C39" w:rsidP="00DA29CB">
      <w:pPr>
        <w:spacing w:after="0" w:line="240" w:lineRule="auto"/>
      </w:pPr>
      <w:r>
        <w:separator/>
      </w:r>
    </w:p>
  </w:endnote>
  <w:endnote w:type="continuationSeparator" w:id="0">
    <w:p w14:paraId="052CA1B7" w14:textId="77777777" w:rsidR="00554C39" w:rsidRDefault="00554C39"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C0B" w14:textId="77777777"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14:paraId="18D169B3" w14:textId="77777777"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14:paraId="34D0BA7D" w14:textId="77777777"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14:paraId="468F2BAB" w14:textId="77777777" w:rsidR="00015B26" w:rsidRPr="00015B26" w:rsidRDefault="00554C39"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14:paraId="7D8B2C4A" w14:textId="77777777"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5E5B41">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5E5B41">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p>
  <w:p w14:paraId="5F2F05AC"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52B" w14:textId="77777777"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anspdcp[at]dataprotection.ro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26F1" w14:textId="77777777" w:rsidR="00554C39" w:rsidRDefault="00554C39" w:rsidP="00DA29CB">
      <w:pPr>
        <w:spacing w:after="0" w:line="240" w:lineRule="auto"/>
      </w:pPr>
      <w:r>
        <w:separator/>
      </w:r>
    </w:p>
  </w:footnote>
  <w:footnote w:type="continuationSeparator" w:id="0">
    <w:p w14:paraId="74956FBD" w14:textId="77777777" w:rsidR="00554C39" w:rsidRDefault="00554C39" w:rsidP="00D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CB7" w14:textId="77777777"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eastAsia="ro-RO"/>
      </w:rPr>
      <mc:AlternateContent>
        <mc:Choice Requires="wps">
          <w:drawing>
            <wp:anchor distT="0" distB="0" distL="114300" distR="114300" simplePos="0" relativeHeight="251659264" behindDoc="0" locked="0" layoutInCell="1" allowOverlap="1" wp14:anchorId="33B69DEA" wp14:editId="7FD4E8FB">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79C1A"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eastAsia="ro-RO"/>
      </w:rPr>
      <w:drawing>
        <wp:anchor distT="0" distB="0" distL="114300" distR="114300" simplePos="0" relativeHeight="251660288" behindDoc="1" locked="0" layoutInCell="1" allowOverlap="1" wp14:anchorId="25FAD042" wp14:editId="22143D2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6DC7B6BB" w14:textId="77777777" w:rsidR="0033040C" w:rsidRDefault="0033040C" w:rsidP="009D709B">
    <w:pPr>
      <w:pStyle w:val="Antet"/>
      <w:jc w:val="right"/>
      <w:rPr>
        <w:b/>
        <w:sz w:val="2"/>
        <w:szCs w:val="2"/>
      </w:rPr>
    </w:pPr>
    <w:bookmarkStart w:id="0" w:name="_Hlk521050391"/>
  </w:p>
  <w:p w14:paraId="21BA269C" w14:textId="77777777" w:rsidR="00533738" w:rsidRPr="00533738" w:rsidRDefault="00533738" w:rsidP="009D709B">
    <w:pPr>
      <w:pStyle w:val="Antet"/>
      <w:jc w:val="right"/>
      <w:rPr>
        <w:b/>
        <w:sz w:val="6"/>
        <w:szCs w:val="6"/>
      </w:rPr>
    </w:pPr>
  </w:p>
  <w:p w14:paraId="7D68001E" w14:textId="77777777"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14:paraId="19D969C0" w14:textId="77777777"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14:paraId="44BA9F20" w14:textId="77777777"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eastAsia="ro-RO"/>
      </w:rPr>
      <mc:AlternateContent>
        <mc:Choice Requires="wps">
          <w:drawing>
            <wp:anchor distT="0" distB="0" distL="114300" distR="114300" simplePos="0" relativeHeight="251661312" behindDoc="0" locked="0" layoutInCell="1" allowOverlap="1" wp14:anchorId="7D7BF94E" wp14:editId="18181F3F">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7D30"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0"/>
    <w:r w:rsidR="009D709B" w:rsidRPr="0003662D">
      <w:rPr>
        <w:rFonts w:ascii="Calibri" w:eastAsia="Calibri" w:hAnsi="Calibri" w:cs="Times New Roman"/>
        <w:i/>
        <w:color w:val="5B9BD5" w:themeColor="accent1"/>
        <w:sz w:val="20"/>
        <w:szCs w:val="20"/>
      </w:rPr>
      <w:t xml:space="preserve"> </w:t>
    </w:r>
  </w:p>
  <w:p w14:paraId="46776731" w14:textId="77777777" w:rsidR="00652E98" w:rsidRPr="00533738" w:rsidRDefault="00652E98" w:rsidP="00533738">
    <w:pPr>
      <w:pStyle w:val="Antet"/>
      <w:jc w:val="right"/>
      <w:rPr>
        <w:rFonts w:ascii="Calibri" w:eastAsia="Calibri" w:hAnsi="Calibri" w:cs="Times New Roman"/>
        <w:i/>
        <w:color w:val="5B9BD5"/>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8F"/>
    <w:rsid w:val="00001EED"/>
    <w:rsid w:val="00007F16"/>
    <w:rsid w:val="00015B26"/>
    <w:rsid w:val="00053B97"/>
    <w:rsid w:val="00056B7D"/>
    <w:rsid w:val="00077B1E"/>
    <w:rsid w:val="0008258F"/>
    <w:rsid w:val="00083D75"/>
    <w:rsid w:val="000E4BB9"/>
    <w:rsid w:val="000F737E"/>
    <w:rsid w:val="00257923"/>
    <w:rsid w:val="00260DFE"/>
    <w:rsid w:val="002639C6"/>
    <w:rsid w:val="00271CA0"/>
    <w:rsid w:val="002822F7"/>
    <w:rsid w:val="002A2CA1"/>
    <w:rsid w:val="002C0206"/>
    <w:rsid w:val="002C3959"/>
    <w:rsid w:val="002C6DE2"/>
    <w:rsid w:val="0030234B"/>
    <w:rsid w:val="003107C7"/>
    <w:rsid w:val="00312288"/>
    <w:rsid w:val="00321AB2"/>
    <w:rsid w:val="0033040C"/>
    <w:rsid w:val="003A5A12"/>
    <w:rsid w:val="003C593C"/>
    <w:rsid w:val="00402E22"/>
    <w:rsid w:val="004102CF"/>
    <w:rsid w:val="004631D7"/>
    <w:rsid w:val="00487256"/>
    <w:rsid w:val="004C3F69"/>
    <w:rsid w:val="004E1AC8"/>
    <w:rsid w:val="004E7AE9"/>
    <w:rsid w:val="00523A87"/>
    <w:rsid w:val="00533738"/>
    <w:rsid w:val="00554C39"/>
    <w:rsid w:val="00594086"/>
    <w:rsid w:val="005A0B36"/>
    <w:rsid w:val="005E5B41"/>
    <w:rsid w:val="00652E98"/>
    <w:rsid w:val="006901A8"/>
    <w:rsid w:val="00693B36"/>
    <w:rsid w:val="006A7804"/>
    <w:rsid w:val="00767C64"/>
    <w:rsid w:val="00796D9B"/>
    <w:rsid w:val="007A12BE"/>
    <w:rsid w:val="007C588D"/>
    <w:rsid w:val="007C667F"/>
    <w:rsid w:val="0082725B"/>
    <w:rsid w:val="00880560"/>
    <w:rsid w:val="008B4D3E"/>
    <w:rsid w:val="008D18B5"/>
    <w:rsid w:val="009113E0"/>
    <w:rsid w:val="00920FB0"/>
    <w:rsid w:val="009B5D0A"/>
    <w:rsid w:val="009C5D86"/>
    <w:rsid w:val="009D709B"/>
    <w:rsid w:val="00A26BB5"/>
    <w:rsid w:val="00A302BC"/>
    <w:rsid w:val="00AD6044"/>
    <w:rsid w:val="00B02431"/>
    <w:rsid w:val="00B22FC4"/>
    <w:rsid w:val="00C16938"/>
    <w:rsid w:val="00C26DC4"/>
    <w:rsid w:val="00CE486F"/>
    <w:rsid w:val="00D21808"/>
    <w:rsid w:val="00D43BB0"/>
    <w:rsid w:val="00D43E5B"/>
    <w:rsid w:val="00DA29CB"/>
    <w:rsid w:val="00DD584B"/>
    <w:rsid w:val="00E47620"/>
    <w:rsid w:val="00E51509"/>
    <w:rsid w:val="00E675C7"/>
    <w:rsid w:val="00E80DEC"/>
    <w:rsid w:val="00EF6E55"/>
    <w:rsid w:val="00F84CDC"/>
    <w:rsid w:val="00FB5173"/>
    <w:rsid w:val="00FC3A13"/>
    <w:rsid w:val="00FD3FBF"/>
    <w:rsid w:val="00FE53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0948"/>
  <w15:chartTrackingRefBased/>
  <w15:docId w15:val="{AB150EA1-215C-47B8-83F9-F4E4156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NormalWeb">
    <w:name w:val="Normal (Web)"/>
    <w:basedOn w:val="Normal"/>
    <w:uiPriority w:val="99"/>
    <w:semiHidden/>
    <w:unhideWhenUsed/>
    <w:rsid w:val="0069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693B36"/>
    <w:rPr>
      <w:b/>
      <w:bCs/>
    </w:rPr>
  </w:style>
  <w:style w:type="character" w:styleId="Accentuat">
    <w:name w:val="Emphasis"/>
    <w:basedOn w:val="Fontdeparagrafimplicit"/>
    <w:uiPriority w:val="20"/>
    <w:qFormat/>
    <w:rsid w:val="00693B36"/>
    <w:rPr>
      <w:i/>
      <w:iCs/>
    </w:rPr>
  </w:style>
  <w:style w:type="paragraph" w:styleId="Frspaiere">
    <w:name w:val="No Spacing"/>
    <w:uiPriority w:val="1"/>
    <w:qFormat/>
    <w:rsid w:val="00693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intileasa\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8D0F-8853-4BD8-B2D9-3B57A4DF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0</TotalTime>
  <Pages>1</Pages>
  <Words>405</Words>
  <Characters>2315</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PINTILEASA</dc:creator>
  <cp:keywords/>
  <dc:description/>
  <cp:lastModifiedBy>Ana Maria Nitulescu</cp:lastModifiedBy>
  <cp:revision>2</cp:revision>
  <cp:lastPrinted>2021-07-15T08:29:00Z</cp:lastPrinted>
  <dcterms:created xsi:type="dcterms:W3CDTF">2021-11-25T07:59:00Z</dcterms:created>
  <dcterms:modified xsi:type="dcterms:W3CDTF">2021-11-25T07:59:00Z</dcterms:modified>
</cp:coreProperties>
</file>